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C50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35D2CDC1">
                <wp:simplePos x="0" y="0"/>
                <wp:positionH relativeFrom="margin">
                  <wp:posOffset>-685800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8C69" id="Rectangle 1" o:spid="_x0000_s1026" alt="&quot;&quot;" style="position:absolute;margin-left:-54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&#13;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180201D8" w:rsidR="006348DA" w:rsidRPr="001D6BBE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>
                  <w:t xml:space="preserve">HTLL Board Meeting </w:t>
                </w:r>
                <w:r w:rsidR="00C02787">
                  <w:t>Minutes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191AD6DB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2B1BAA">
                  <w:t>Ella Harris Clubhouse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6350C8FB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2B1BAA">
                  <w:t>October 8, 2024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303976B8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C02787">
                  <w:t>8:02 – 9:13pm</w:t>
                </w:r>
              </w:sdtContent>
            </w:sdt>
          </w:p>
        </w:tc>
      </w:tr>
    </w:tbl>
    <w:p w14:paraId="213C9BA6" w14:textId="6BCB124F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FFC2ACC47213D04EBDEF29202B2E749C"/>
          </w:placeholder>
          <w15:appearance w15:val="hidden"/>
        </w:sdtPr>
        <w:sdtContent>
          <w:r w:rsidR="00524B91">
            <w:t>Meeting Details</w:t>
          </w:r>
        </w:sdtContent>
      </w:sdt>
      <w:r w:rsidR="006348DA" w:rsidRPr="006348DA">
        <w:t xml:space="preserve"> </w:t>
      </w:r>
    </w:p>
    <w:p w14:paraId="2D2BE8DA" w14:textId="77777777" w:rsidR="0086196D" w:rsidRDefault="00000000">
      <w:pPr>
        <w:pStyle w:val="Heading2"/>
      </w:pPr>
      <w:sdt>
        <w:sdtPr>
          <w:id w:val="650634384"/>
          <w:placeholder>
            <w:docPart w:val="42D4946921A8554AAD03D7ACB8C8E1D0"/>
          </w:placeholder>
          <w:showingPlcHdr/>
          <w15:appearance w15:val="hidden"/>
        </w:sdtPr>
        <w:sdtContent>
          <w:r w:rsidR="006348DA" w:rsidRPr="006348DA">
            <w:t>Introductions</w:t>
          </w:r>
        </w:sdtContent>
      </w:sdt>
      <w:r w:rsidR="006348DA">
        <w:t xml:space="preserve"> </w:t>
      </w:r>
    </w:p>
    <w:p w14:paraId="4346916A" w14:textId="18A98A1B" w:rsidR="002B1BAA" w:rsidRDefault="002B1BAA" w:rsidP="00F85405">
      <w:pPr>
        <w:pStyle w:val="Heading3"/>
      </w:pPr>
      <w:r>
        <w:t>Intro by Kevin Golden, HTLL President</w:t>
      </w:r>
    </w:p>
    <w:p w14:paraId="4D99C87A" w14:textId="54B55059" w:rsidR="00524B91" w:rsidRDefault="00000000" w:rsidP="00524B91">
      <w:pPr>
        <w:pStyle w:val="Heading3"/>
      </w:pPr>
      <w:sdt>
        <w:sdtPr>
          <w:id w:val="430861581"/>
          <w:placeholder>
            <w:docPart w:val="51B9B5FE0D7538438372C135BD1971CB"/>
          </w:placeholder>
          <w15:appearance w15:val="hidden"/>
        </w:sdtPr>
        <w:sdtContent>
          <w:r w:rsidR="002B1BAA">
            <w:t xml:space="preserve">Approval of previous </w:t>
          </w:r>
          <w:proofErr w:type="gramStart"/>
          <w:r w:rsidR="002B1BAA">
            <w:t>minutes</w:t>
          </w:r>
          <w:r w:rsidR="00524B91">
            <w:t xml:space="preserve"> </w:t>
          </w:r>
          <w:r w:rsidR="00524B91">
            <w:rPr>
              <w:color w:val="FF0000"/>
            </w:rPr>
            <w:t xml:space="preserve"> -</w:t>
          </w:r>
          <w:proofErr w:type="gramEnd"/>
          <w:r w:rsidR="00524B91">
            <w:rPr>
              <w:color w:val="FF0000"/>
            </w:rPr>
            <w:t xml:space="preserve"> Agendas and Minutes are available on the new website</w:t>
          </w:r>
        </w:sdtContent>
      </w:sdt>
      <w:r w:rsidR="00F85405">
        <w:t xml:space="preserve"> </w:t>
      </w:r>
    </w:p>
    <w:p w14:paraId="1C92620F" w14:textId="3396FF29" w:rsidR="00524B91" w:rsidRPr="00524B91" w:rsidRDefault="00000000" w:rsidP="00524B91">
      <w:pPr>
        <w:pStyle w:val="Heading3"/>
      </w:pPr>
      <w:sdt>
        <w:sdtPr>
          <w:id w:val="-1279253197"/>
          <w:placeholder>
            <w:docPart w:val="28C4AC489CC2924A95EDE9AEB3B6F02B"/>
          </w:placeholder>
          <w15:appearance w15:val="hidden"/>
        </w:sdtPr>
        <w:sdtContent>
          <w:r w:rsidR="002B1BAA">
            <w:t>Secretary will take attendance</w:t>
          </w:r>
        </w:sdtContent>
      </w:sdt>
      <w:r w:rsidR="00F85405">
        <w:t xml:space="preserve"> </w:t>
      </w:r>
      <w:r w:rsidR="00524B91">
        <w:t xml:space="preserve">- </w:t>
      </w:r>
      <w:r w:rsidR="00524B91" w:rsidRPr="00524B91">
        <w:rPr>
          <w:color w:val="FF0000"/>
        </w:rPr>
        <w:t>See attendance spreadsheet</w:t>
      </w:r>
    </w:p>
    <w:p w14:paraId="573249EE" w14:textId="0D0AD302" w:rsidR="0086196D" w:rsidRDefault="00000000">
      <w:pPr>
        <w:pStyle w:val="Heading2"/>
      </w:pPr>
      <w:sdt>
        <w:sdtPr>
          <w:id w:val="-2145180343"/>
          <w:placeholder>
            <w:docPart w:val="355BC4BB8BF9094E8327F24E9D60B3B4"/>
          </w:placeholder>
          <w15:appearance w15:val="hidden"/>
        </w:sdtPr>
        <w:sdtContent>
          <w:r w:rsidR="002B1BAA">
            <w:t>COMMITTEE REPORTS</w:t>
          </w:r>
        </w:sdtContent>
      </w:sdt>
      <w:r w:rsidR="006348DA">
        <w:t xml:space="preserve"> </w:t>
      </w:r>
    </w:p>
    <w:p w14:paraId="3F4B10DE" w14:textId="245F980A" w:rsidR="0086196D" w:rsidRDefault="00000000" w:rsidP="00F85405">
      <w:pPr>
        <w:pStyle w:val="Heading3"/>
      </w:pPr>
      <w:sdt>
        <w:sdtPr>
          <w:id w:val="-1116833206"/>
          <w:placeholder>
            <w:docPart w:val="EBF57320C8A4244996AD9018BC3FBBE2"/>
          </w:placeholder>
          <w15:appearance w15:val="hidden"/>
        </w:sdtPr>
        <w:sdtContent>
          <w:r w:rsidR="002B1BAA">
            <w:t xml:space="preserve">Financial Report Review – Eric </w:t>
          </w:r>
          <w:proofErr w:type="spellStart"/>
          <w:r w:rsidR="002B1BAA">
            <w:t>Hamberger</w:t>
          </w:r>
          <w:proofErr w:type="spellEnd"/>
        </w:sdtContent>
      </w:sdt>
      <w:r w:rsidR="00F85405">
        <w:t xml:space="preserve"> </w:t>
      </w:r>
    </w:p>
    <w:sdt>
      <w:sdtPr>
        <w:id w:val="103235741"/>
        <w:placeholder>
          <w:docPart w:val="506E792F8515624E8CFCF279DD639E6A"/>
        </w:placeholder>
        <w15:appearance w15:val="hidden"/>
      </w:sdtPr>
      <w:sdtContent>
        <w:p w14:paraId="4F8ADE50" w14:textId="05CBE3D1" w:rsidR="002B1BAA" w:rsidRDefault="002B1BAA" w:rsidP="002B1BAA">
          <w:pPr>
            <w:pStyle w:val="Heading4"/>
            <w:rPr>
              <w:color w:val="FF0000"/>
            </w:rPr>
          </w:pPr>
          <w:r>
            <w:t xml:space="preserve">2025 Budget </w:t>
          </w:r>
          <w:proofErr w:type="gramStart"/>
          <w:r>
            <w:t>Timeline</w:t>
          </w:r>
          <w:r w:rsidR="00524B91">
            <w:rPr>
              <w:color w:val="FF0000"/>
            </w:rPr>
            <w:t xml:space="preserve">  -</w:t>
          </w:r>
          <w:proofErr w:type="gramEnd"/>
          <w:r w:rsidR="00524B91">
            <w:rPr>
              <w:color w:val="FF0000"/>
            </w:rPr>
            <w:t xml:space="preserve"> Budget and timeline will be further reviewed next meeting. Monthly Account report provided.</w:t>
          </w:r>
        </w:p>
        <w:p w14:paraId="73A10BCB" w14:textId="309AE27D" w:rsidR="00524B91" w:rsidRPr="00524B91" w:rsidRDefault="00524B91" w:rsidP="00524B91">
          <w:pPr>
            <w:ind w:left="1080"/>
            <w:rPr>
              <w:color w:val="FF0000"/>
            </w:rPr>
          </w:pPr>
          <w:r>
            <w:rPr>
              <w:color w:val="FF0000"/>
            </w:rPr>
            <w:t xml:space="preserve">Eric is currently looking a line of credit </w:t>
          </w:r>
          <w:r w:rsidR="003D1380">
            <w:rPr>
              <w:color w:val="FF0000"/>
            </w:rPr>
            <w:t>for</w:t>
          </w:r>
          <w:r>
            <w:rPr>
              <w:color w:val="FF0000"/>
            </w:rPr>
            <w:t xml:space="preserve"> the board to improve facilities/equipment.  Will continue to investigate. </w:t>
          </w:r>
        </w:p>
        <w:p w14:paraId="4A2DB921" w14:textId="092EE774" w:rsidR="002B1BAA" w:rsidRDefault="002B1BAA" w:rsidP="002B1BAA">
          <w:pPr>
            <w:pStyle w:val="Heading3"/>
          </w:pPr>
          <w:r>
            <w:t xml:space="preserve">Baseball Update – Matt </w:t>
          </w:r>
          <w:proofErr w:type="spellStart"/>
          <w:r>
            <w:t>Burdalski</w:t>
          </w:r>
          <w:proofErr w:type="spellEnd"/>
        </w:p>
        <w:p w14:paraId="19FEF10D" w14:textId="43B337FC" w:rsidR="002B1BAA" w:rsidRDefault="002B1BAA" w:rsidP="002B1BAA">
          <w:pPr>
            <w:pStyle w:val="Heading4"/>
          </w:pPr>
          <w:r>
            <w:t>Fall season update.</w:t>
          </w:r>
          <w:r w:rsidR="00524B91">
            <w:rPr>
              <w:color w:val="FF0000"/>
            </w:rPr>
            <w:t xml:space="preserve"> – Fall season underway.  No issues.  Both majors and minors </w:t>
          </w:r>
          <w:r w:rsidR="003D1380">
            <w:rPr>
              <w:color w:val="FF0000"/>
            </w:rPr>
            <w:t>can</w:t>
          </w:r>
          <w:r w:rsidR="00524B91">
            <w:rPr>
              <w:color w:val="FF0000"/>
            </w:rPr>
            <w:t xml:space="preserve"> play other local teams.</w:t>
          </w:r>
        </w:p>
        <w:p w14:paraId="5ECCB15B" w14:textId="336E19FE" w:rsidR="002B1BAA" w:rsidRDefault="002B1BAA" w:rsidP="002B1BAA">
          <w:pPr>
            <w:pStyle w:val="Heading3"/>
          </w:pPr>
          <w:r>
            <w:t>Softball Update – Joe Knorr</w:t>
          </w:r>
        </w:p>
        <w:p w14:paraId="6404409C" w14:textId="5CC51746" w:rsidR="002B1BAA" w:rsidRDefault="002B1BAA" w:rsidP="002B1BAA">
          <w:pPr>
            <w:pStyle w:val="Heading4"/>
          </w:pPr>
          <w:r>
            <w:t>Fall season update.</w:t>
          </w:r>
          <w:r w:rsidR="00524B91">
            <w:rPr>
              <w:color w:val="FF0000"/>
            </w:rPr>
            <w:t xml:space="preserve"> – Fall season</w:t>
          </w:r>
          <w:r w:rsidR="005926AE">
            <w:rPr>
              <w:color w:val="FF0000"/>
            </w:rPr>
            <w:t xml:space="preserve"> underway.  No issues.  Both majors and minors in district play.</w:t>
          </w:r>
        </w:p>
        <w:p w14:paraId="4F9D145A" w14:textId="2924C3F5" w:rsidR="002B1BAA" w:rsidRDefault="002B1BAA" w:rsidP="002B1BAA">
          <w:pPr>
            <w:pStyle w:val="Heading3"/>
          </w:pPr>
          <w:r>
            <w:t>IT – Megan Tomasco</w:t>
          </w:r>
        </w:p>
        <w:p w14:paraId="42CAC486" w14:textId="103DDBCE" w:rsidR="002B1BAA" w:rsidRDefault="002B1BAA" w:rsidP="002B1BAA">
          <w:pPr>
            <w:pStyle w:val="Heading4"/>
          </w:pPr>
          <w:r>
            <w:t>Spring Registration planning</w:t>
          </w:r>
          <w:r w:rsidR="005926AE">
            <w:rPr>
              <w:color w:val="FF0000"/>
            </w:rPr>
            <w:t xml:space="preserve"> – Tabled for next meeting.</w:t>
          </w:r>
        </w:p>
        <w:p w14:paraId="747E5693" w14:textId="2BEE5171" w:rsidR="002B1BAA" w:rsidRDefault="002B1BAA" w:rsidP="002B1BAA">
          <w:pPr>
            <w:pStyle w:val="Heading4"/>
          </w:pPr>
          <w:r>
            <w:t>Continuing website enhancements</w:t>
          </w:r>
          <w:r w:rsidR="00B11767">
            <w:t xml:space="preserve">; </w:t>
          </w:r>
          <w:r>
            <w:t>Secondary emails for board members?</w:t>
          </w:r>
          <w:r w:rsidR="005926AE">
            <w:t xml:space="preserve"> </w:t>
          </w:r>
          <w:r w:rsidR="005926AE">
            <w:rPr>
              <w:color w:val="FF0000"/>
            </w:rPr>
            <w:t>– MT will create generic emails for all board members.</w:t>
          </w:r>
        </w:p>
        <w:p w14:paraId="789A271E" w14:textId="18128B7E" w:rsidR="002B1BAA" w:rsidRPr="005926AE" w:rsidRDefault="002B1BAA" w:rsidP="002B1BAA">
          <w:pPr>
            <w:pStyle w:val="Heading3"/>
          </w:pPr>
          <w:r>
            <w:t>Safety – Eric Bonham</w:t>
          </w:r>
          <w:r w:rsidR="005926AE">
            <w:rPr>
              <w:color w:val="FF0000"/>
            </w:rPr>
            <w:t xml:space="preserve"> – Abuse training and background checks for all coaches are complete.</w:t>
          </w:r>
        </w:p>
        <w:p w14:paraId="72124A76" w14:textId="0E16DFDA" w:rsidR="005926AE" w:rsidRDefault="005926AE" w:rsidP="005926AE">
          <w:pPr>
            <w:pStyle w:val="Heading3"/>
            <w:numPr>
              <w:ilvl w:val="0"/>
              <w:numId w:val="0"/>
            </w:numPr>
            <w:ind w:left="864"/>
            <w:rPr>
              <w:color w:val="FF0000"/>
            </w:rPr>
          </w:pPr>
          <w:r>
            <w:rPr>
              <w:color w:val="FF0000"/>
            </w:rPr>
            <w:t>A sinkhole in the complex was reported by a parent.  It was then reported to the Twp.</w:t>
          </w:r>
        </w:p>
        <w:p w14:paraId="66593700" w14:textId="77777777" w:rsidR="005926AE" w:rsidRDefault="005926AE" w:rsidP="005926AE">
          <w:pPr>
            <w:pStyle w:val="Heading3"/>
            <w:numPr>
              <w:ilvl w:val="0"/>
              <w:numId w:val="0"/>
            </w:numPr>
            <w:ind w:left="864"/>
          </w:pPr>
        </w:p>
        <w:p w14:paraId="2C91452E" w14:textId="114ADF95" w:rsidR="002B1BAA" w:rsidRDefault="002B1BAA" w:rsidP="002B1BAA">
          <w:pPr>
            <w:pStyle w:val="Heading3"/>
          </w:pPr>
          <w:r>
            <w:lastRenderedPageBreak/>
            <w:t>Player Agent – Tom Gibson</w:t>
          </w:r>
        </w:p>
        <w:p w14:paraId="4A16DA03" w14:textId="7007B576" w:rsidR="001C115F" w:rsidRDefault="001C115F" w:rsidP="001C115F">
          <w:pPr>
            <w:pStyle w:val="Heading4"/>
          </w:pPr>
          <w:r>
            <w:t>Spring Planning – date and location for evaluations?</w:t>
          </w:r>
          <w:r w:rsidR="005926AE">
            <w:t xml:space="preserve"> </w:t>
          </w:r>
          <w:r w:rsidR="005926AE">
            <w:rPr>
              <w:color w:val="FF0000"/>
            </w:rPr>
            <w:t>– Evaluations will be held for all minors age eligible and CP wishing to play up.  This is help facilitate the draft.  Location</w:t>
          </w:r>
          <w:r w:rsidR="00A17749">
            <w:rPr>
              <w:color w:val="FF0000"/>
            </w:rPr>
            <w:t xml:space="preserve"> TBD</w:t>
          </w:r>
          <w:r w:rsidR="005926AE">
            <w:rPr>
              <w:color w:val="FF0000"/>
            </w:rPr>
            <w:t xml:space="preserve">/Date </w:t>
          </w:r>
          <w:r w:rsidR="00A17749">
            <w:rPr>
              <w:color w:val="FF0000"/>
            </w:rPr>
            <w:t>Feb 8/9, 2025</w:t>
          </w:r>
          <w:r w:rsidR="005926AE">
            <w:rPr>
              <w:color w:val="FF0000"/>
            </w:rPr>
            <w:t>.</w:t>
          </w:r>
        </w:p>
        <w:p w14:paraId="67C371EA" w14:textId="3F02A1D3" w:rsidR="002B1BAA" w:rsidRDefault="002B1BAA" w:rsidP="002B1BAA">
          <w:pPr>
            <w:pStyle w:val="Heading3"/>
          </w:pPr>
          <w:r>
            <w:t>Fields – Brandon Perrine</w:t>
          </w:r>
        </w:p>
        <w:p w14:paraId="1EB6C0EB" w14:textId="236EA143" w:rsidR="002B1BAA" w:rsidRDefault="002B1BAA" w:rsidP="002B1BAA">
          <w:pPr>
            <w:pStyle w:val="Heading4"/>
            <w:rPr>
              <w:color w:val="FF0000"/>
            </w:rPr>
          </w:pPr>
          <w:r>
            <w:t>Winterization update.</w:t>
          </w:r>
          <w:r w:rsidR="005926AE">
            <w:rPr>
              <w:color w:val="FF0000"/>
            </w:rPr>
            <w:t xml:space="preserve"> – Fields have been aerated and seeded.  There is one more fertilizer application pending for the year. </w:t>
          </w:r>
        </w:p>
        <w:p w14:paraId="72D11797" w14:textId="6CB39798" w:rsidR="005926AE" w:rsidRPr="005926AE" w:rsidRDefault="005926AE" w:rsidP="005926AE">
          <w:pPr>
            <w:ind w:left="1080"/>
            <w:rPr>
              <w:color w:val="FF0000"/>
            </w:rPr>
          </w:pPr>
          <w:r>
            <w:rPr>
              <w:color w:val="FF0000"/>
            </w:rPr>
            <w:t>Field 6 was reskinned by the township prior to the SB tournament.</w:t>
          </w:r>
        </w:p>
        <w:p w14:paraId="65D9331A" w14:textId="75D16182" w:rsidR="002B1BAA" w:rsidRDefault="002B1BAA" w:rsidP="002B1BAA">
          <w:pPr>
            <w:pStyle w:val="Heading4"/>
          </w:pPr>
          <w:r>
            <w:t>2</w:t>
          </w:r>
          <w:r w:rsidRPr="002B1BAA">
            <w:rPr>
              <w:vertAlign w:val="superscript"/>
            </w:rPr>
            <w:t>nd</w:t>
          </w:r>
          <w:r>
            <w:t xml:space="preserve"> Fall Clean Up date (Sat 11/2/24)</w:t>
          </w:r>
          <w:r w:rsidR="005926AE">
            <w:t xml:space="preserve"> </w:t>
          </w:r>
          <w:r w:rsidR="005926AE">
            <w:rPr>
              <w:color w:val="FF0000"/>
            </w:rPr>
            <w:t>– 2</w:t>
          </w:r>
          <w:r w:rsidR="005926AE" w:rsidRPr="005926AE">
            <w:rPr>
              <w:color w:val="FF0000"/>
              <w:vertAlign w:val="superscript"/>
            </w:rPr>
            <w:t>nd</w:t>
          </w:r>
          <w:r w:rsidR="005926AE">
            <w:rPr>
              <w:color w:val="FF0000"/>
            </w:rPr>
            <w:t xml:space="preserve"> fall date planned.  MT to communicate.  EH to obtain more tassel base plugs to install at field day.</w:t>
          </w:r>
        </w:p>
        <w:p w14:paraId="3ACC307F" w14:textId="1D0F2BDE" w:rsidR="002B1BAA" w:rsidRDefault="002B1BAA" w:rsidP="002B1BAA">
          <w:pPr>
            <w:pStyle w:val="Heading4"/>
          </w:pPr>
          <w:r>
            <w:t>Field maintenance plan</w:t>
          </w:r>
          <w:r w:rsidR="001C115F">
            <w:t xml:space="preserve"> for spring</w:t>
          </w:r>
          <w:r w:rsidR="005926AE">
            <w:rPr>
              <w:color w:val="FF0000"/>
            </w:rPr>
            <w:t xml:space="preserve"> – BP to obtain quotes for field maintenance.</w:t>
          </w:r>
        </w:p>
        <w:p w14:paraId="647545AB" w14:textId="18FFA915" w:rsidR="001C115F" w:rsidRPr="001C115F" w:rsidRDefault="001C115F" w:rsidP="001C115F">
          <w:pPr>
            <w:pStyle w:val="Heading4"/>
          </w:pPr>
          <w:r>
            <w:t>Groomer update.</w:t>
          </w:r>
          <w:r w:rsidR="005926AE">
            <w:rPr>
              <w:color w:val="FF0000"/>
            </w:rPr>
            <w:t xml:space="preserve"> – Groomer to be sent to Peach Country for maintenance.  Quote also needed for new groomer spikes (BP).</w:t>
          </w:r>
        </w:p>
        <w:p w14:paraId="55497DB9" w14:textId="5972ECFD" w:rsidR="002B1BAA" w:rsidRDefault="002B1BAA" w:rsidP="002B1BAA">
          <w:pPr>
            <w:pStyle w:val="Heading3"/>
          </w:pPr>
          <w:r>
            <w:t xml:space="preserve">Equipment – Karlie </w:t>
          </w:r>
          <w:proofErr w:type="spellStart"/>
          <w:r>
            <w:t>Eachus</w:t>
          </w:r>
          <w:proofErr w:type="spellEnd"/>
        </w:p>
        <w:p w14:paraId="239BC8FD" w14:textId="5DAFC21B" w:rsidR="00B11767" w:rsidRPr="00B11767" w:rsidRDefault="001C115F" w:rsidP="00B11767">
          <w:pPr>
            <w:pStyle w:val="Heading4"/>
          </w:pPr>
          <w:r>
            <w:t>Pending Order Update</w:t>
          </w:r>
          <w:r w:rsidR="005926AE">
            <w:rPr>
              <w:color w:val="FF0000"/>
            </w:rPr>
            <w:t xml:space="preserve"> – Not present.  No update </w:t>
          </w:r>
          <w:r w:rsidR="00A17749">
            <w:rPr>
              <w:color w:val="FF0000"/>
            </w:rPr>
            <w:t>currently</w:t>
          </w:r>
          <w:r w:rsidR="005926AE">
            <w:rPr>
              <w:color w:val="FF0000"/>
            </w:rPr>
            <w:t>.</w:t>
          </w:r>
        </w:p>
        <w:p w14:paraId="58A89069" w14:textId="3D64AB82" w:rsidR="001C115F" w:rsidRDefault="001C115F" w:rsidP="002B1BAA">
          <w:pPr>
            <w:pStyle w:val="Heading3"/>
          </w:pPr>
          <w:r>
            <w:t>Fundraising/Sponsorships – Justin Martin</w:t>
          </w:r>
          <w:r w:rsidR="005926AE">
            <w:rPr>
              <w:color w:val="FF0000"/>
            </w:rPr>
            <w:t xml:space="preserve"> – Not present. No update </w:t>
          </w:r>
          <w:r w:rsidR="00A17749">
            <w:rPr>
              <w:color w:val="FF0000"/>
            </w:rPr>
            <w:t>currently</w:t>
          </w:r>
          <w:r w:rsidR="005926AE">
            <w:rPr>
              <w:color w:val="FF0000"/>
            </w:rPr>
            <w:t>.</w:t>
          </w:r>
        </w:p>
        <w:p w14:paraId="324952A2" w14:textId="022FAA07" w:rsidR="001C115F" w:rsidRDefault="001C115F" w:rsidP="001C115F">
          <w:pPr>
            <w:pStyle w:val="Heading4"/>
          </w:pPr>
          <w:r>
            <w:t>Plan to open Sponsor Drive for Spring 2025</w:t>
          </w:r>
        </w:p>
        <w:p w14:paraId="396095A3" w14:textId="3708492F" w:rsidR="001C115F" w:rsidRPr="001C115F" w:rsidRDefault="001C115F" w:rsidP="001C115F">
          <w:pPr>
            <w:pStyle w:val="Heading4"/>
          </w:pPr>
          <w:r>
            <w:t>?? Scoreboard solicitation for sponsors</w:t>
          </w:r>
        </w:p>
        <w:p w14:paraId="67687A8B" w14:textId="6FA6AC6D" w:rsidR="001C115F" w:rsidRDefault="001C115F" w:rsidP="001C115F">
          <w:pPr>
            <w:pStyle w:val="Heading3"/>
          </w:pPr>
          <w:r>
            <w:t>Concessions – Newly formed Concessions Committee (Karen Golden, Danielle Hart, Erica Williams)</w:t>
          </w:r>
        </w:p>
        <w:p w14:paraId="2D915FBC" w14:textId="29F7CF29" w:rsidR="001C115F" w:rsidRDefault="001C115F" w:rsidP="001C115F">
          <w:pPr>
            <w:pStyle w:val="Heading4"/>
          </w:pPr>
          <w:r>
            <w:t>Final season cleanout will be early November</w:t>
          </w:r>
        </w:p>
        <w:p w14:paraId="1ADFEE34" w14:textId="59CBA5B1" w:rsidR="001C115F" w:rsidRPr="001C115F" w:rsidRDefault="001C115F" w:rsidP="001C115F">
          <w:pPr>
            <w:pStyle w:val="Heading4"/>
          </w:pPr>
          <w:r>
            <w:t>Board approval needed for purchase of items: soft pretzel machine, hotdog roller, large drink refrigerator, microwave</w:t>
          </w:r>
          <w:r w:rsidR="005926AE">
            <w:rPr>
              <w:color w:val="FF0000"/>
            </w:rPr>
            <w:t xml:space="preserve"> – Tabled until March</w:t>
          </w:r>
        </w:p>
        <w:p w14:paraId="561D2754" w14:textId="57E70B37" w:rsidR="001C115F" w:rsidRDefault="001C115F" w:rsidP="001C115F">
          <w:pPr>
            <w:pStyle w:val="Heading3"/>
          </w:pPr>
          <w:r>
            <w:t>Uniforms – Blake Calabro</w:t>
          </w:r>
          <w:r w:rsidR="00A17749">
            <w:rPr>
              <w:color w:val="FF0000"/>
            </w:rPr>
            <w:t xml:space="preserve"> – Will contact The Tournament Clothing Company for quotes ahead of spring season.</w:t>
          </w:r>
        </w:p>
        <w:p w14:paraId="023D19C9" w14:textId="54EBD0C5" w:rsidR="001C115F" w:rsidRPr="002B1BAA" w:rsidRDefault="001C115F" w:rsidP="001C115F">
          <w:pPr>
            <w:pStyle w:val="Heading3"/>
          </w:pPr>
          <w:r>
            <w:t>Capital Projects – Matt Longo, Andrew Walter</w:t>
          </w:r>
          <w:r w:rsidR="00A17749">
            <w:rPr>
              <w:color w:val="FF0000"/>
            </w:rPr>
            <w:t xml:space="preserve"> – Not present. No update currently.</w:t>
          </w:r>
        </w:p>
      </w:sdtContent>
    </w:sdt>
    <w:p w14:paraId="140520DD" w14:textId="3559FC49" w:rsidR="002B1BAA" w:rsidRDefault="00000000" w:rsidP="002B1BAA">
      <w:pPr>
        <w:pStyle w:val="Heading2"/>
      </w:pPr>
      <w:sdt>
        <w:sdtPr>
          <w:id w:val="-1623074034"/>
          <w:placeholder>
            <w:docPart w:val="096998988E0AFA48B96106338D4434FD"/>
          </w:placeholder>
          <w15:appearance w15:val="hidden"/>
        </w:sdtPr>
        <w:sdtContent>
          <w:r w:rsidR="002B1BAA">
            <w:t>OLD BUSINESS</w:t>
          </w:r>
        </w:sdtContent>
      </w:sdt>
      <w:r w:rsidR="002B1BAA">
        <w:t xml:space="preserve"> </w:t>
      </w:r>
    </w:p>
    <w:p w14:paraId="3F98A6FF" w14:textId="77777777" w:rsidR="00A17749" w:rsidRPr="00A17749" w:rsidRDefault="001C115F" w:rsidP="001C115F">
      <w:pPr>
        <w:pStyle w:val="Heading3"/>
      </w:pPr>
      <w:r>
        <w:t>Township meeting update: Topics included fences/safety netting, field 6 renovation, lighted fields, pole barn, batting cages</w:t>
      </w:r>
      <w:r w:rsidR="00A17749">
        <w:rPr>
          <w:color w:val="FF0000"/>
        </w:rPr>
        <w:t xml:space="preserve"> – Cages to be installed before spring. </w:t>
      </w:r>
    </w:p>
    <w:p w14:paraId="24ED19B8" w14:textId="77777777" w:rsidR="00A17749" w:rsidRDefault="00A17749" w:rsidP="00A17749">
      <w:pPr>
        <w:pStyle w:val="Heading3"/>
        <w:numPr>
          <w:ilvl w:val="0"/>
          <w:numId w:val="0"/>
        </w:numPr>
        <w:ind w:left="864"/>
        <w:rPr>
          <w:color w:val="FF0000"/>
        </w:rPr>
      </w:pPr>
      <w:r>
        <w:rPr>
          <w:color w:val="FF0000"/>
        </w:rPr>
        <w:t xml:space="preserve">Supportive of adding Pole Barn to complex. TG obtaining quotes. Need quote for lights on field 9.  </w:t>
      </w:r>
    </w:p>
    <w:p w14:paraId="3DD2F395" w14:textId="37089A56" w:rsidR="0086196D" w:rsidRPr="00A17749" w:rsidRDefault="00A17749" w:rsidP="00A17749">
      <w:pPr>
        <w:pStyle w:val="Heading3"/>
        <w:numPr>
          <w:ilvl w:val="0"/>
          <w:numId w:val="0"/>
        </w:numPr>
        <w:ind w:left="864"/>
        <w:rPr>
          <w:color w:val="FF0000"/>
        </w:rPr>
      </w:pPr>
      <w:r>
        <w:rPr>
          <w:color w:val="FF0000"/>
        </w:rPr>
        <w:t>Need to inquire about irrigation/well capacity for more irrigation. Field 5 netting.</w:t>
      </w:r>
    </w:p>
    <w:p w14:paraId="0D412546" w14:textId="13F79DCC" w:rsidR="00B11767" w:rsidRDefault="00B11767" w:rsidP="001C115F">
      <w:pPr>
        <w:pStyle w:val="Heading3"/>
      </w:pPr>
      <w:r>
        <w:t>All Star signs from 2023 and 2024 seasons.</w:t>
      </w:r>
      <w:r w:rsidR="00A17749">
        <w:rPr>
          <w:color w:val="FF0000"/>
        </w:rPr>
        <w:t xml:space="preserve"> – Pending (JM)</w:t>
      </w:r>
    </w:p>
    <w:p w14:paraId="2B3ABF16" w14:textId="77777777" w:rsidR="00E466A3" w:rsidRPr="00E466A3" w:rsidRDefault="00B11767" w:rsidP="001C115F">
      <w:pPr>
        <w:pStyle w:val="Heading3"/>
      </w:pPr>
      <w:r>
        <w:t>Sheds?</w:t>
      </w:r>
      <w:r w:rsidR="00A17749">
        <w:rPr>
          <w:color w:val="FF0000"/>
        </w:rPr>
        <w:t xml:space="preserve"> – TG obtaining quotes.</w:t>
      </w:r>
      <w:r w:rsidR="00E466A3">
        <w:rPr>
          <w:color w:val="FF0000"/>
        </w:rPr>
        <w:t xml:space="preserve"> </w:t>
      </w:r>
    </w:p>
    <w:p w14:paraId="34B803AF" w14:textId="58A0C88D" w:rsidR="00B11767" w:rsidRDefault="00E466A3" w:rsidP="00E466A3">
      <w:pPr>
        <w:pStyle w:val="Heading3"/>
        <w:numPr>
          <w:ilvl w:val="0"/>
          <w:numId w:val="0"/>
        </w:numPr>
        <w:ind w:left="864"/>
      </w:pPr>
      <w:r>
        <w:rPr>
          <w:color w:val="FF0000"/>
        </w:rPr>
        <w:t>EH to obtain new locks for sheds.</w:t>
      </w:r>
    </w:p>
    <w:p w14:paraId="509E64EA" w14:textId="52F3DF8B" w:rsidR="00B11767" w:rsidRDefault="00B11767" w:rsidP="001C115F">
      <w:pPr>
        <w:pStyle w:val="Heading3"/>
      </w:pPr>
      <w:r>
        <w:t>Priority Complex Improvement List formation</w:t>
      </w:r>
      <w:r w:rsidR="00A17749">
        <w:rPr>
          <w:color w:val="FF0000"/>
        </w:rPr>
        <w:t xml:space="preserve"> – Brett to send previous list.</w:t>
      </w:r>
    </w:p>
    <w:p w14:paraId="60D77A49" w14:textId="2BA10A2C" w:rsidR="0086196D" w:rsidRDefault="00000000">
      <w:pPr>
        <w:pStyle w:val="Heading2"/>
      </w:pPr>
      <w:sdt>
        <w:sdtPr>
          <w:id w:val="1367788906"/>
          <w:placeholder>
            <w:docPart w:val="CF2537A7AC7DA348A572C01FDBB65FF5"/>
          </w:placeholder>
          <w15:appearance w15:val="hidden"/>
        </w:sdtPr>
        <w:sdtContent>
          <w:r w:rsidR="002B1BAA">
            <w:t>New BUSINESS</w:t>
          </w:r>
        </w:sdtContent>
      </w:sdt>
      <w:r w:rsidR="006348DA">
        <w:t xml:space="preserve"> </w:t>
      </w:r>
    </w:p>
    <w:p w14:paraId="055E69A0" w14:textId="77777777" w:rsidR="00A17749" w:rsidRPr="00A17749" w:rsidRDefault="00B11767" w:rsidP="00F85405">
      <w:pPr>
        <w:pStyle w:val="Heading3"/>
      </w:pPr>
      <w:r>
        <w:t>2025 Spring Dates</w:t>
      </w:r>
      <w:r w:rsidR="00A17749">
        <w:rPr>
          <w:color w:val="FF0000"/>
        </w:rPr>
        <w:t xml:space="preserve"> – EB to prepare calendar.  </w:t>
      </w:r>
    </w:p>
    <w:p w14:paraId="374D4802" w14:textId="4D851409" w:rsidR="00B11767" w:rsidRDefault="00A17749" w:rsidP="00A17749">
      <w:pPr>
        <w:pStyle w:val="Heading3"/>
        <w:numPr>
          <w:ilvl w:val="0"/>
          <w:numId w:val="0"/>
        </w:numPr>
        <w:ind w:left="864"/>
      </w:pPr>
      <w:r>
        <w:rPr>
          <w:color w:val="FF0000"/>
        </w:rPr>
        <w:t>Opening Day – April 5, 2025.</w:t>
      </w:r>
    </w:p>
    <w:p w14:paraId="31C49C59" w14:textId="77777777" w:rsidR="00142C2C" w:rsidRPr="00142C2C" w:rsidRDefault="00B11767" w:rsidP="00F85405">
      <w:pPr>
        <w:pStyle w:val="Heading3"/>
      </w:pPr>
      <w:r>
        <w:t>Open Discussion</w:t>
      </w:r>
      <w:r w:rsidR="00E466A3">
        <w:rPr>
          <w:color w:val="FF0000"/>
        </w:rPr>
        <w:t xml:space="preserve"> – Little League charter to be renewed November 1, 2024.</w:t>
      </w:r>
      <w:r w:rsidR="00142C2C">
        <w:rPr>
          <w:color w:val="FF0000"/>
        </w:rPr>
        <w:t xml:space="preserve">  </w:t>
      </w:r>
    </w:p>
    <w:p w14:paraId="1A423A1D" w14:textId="77777777" w:rsidR="00142C2C" w:rsidRDefault="00142C2C" w:rsidP="00142C2C">
      <w:pPr>
        <w:pStyle w:val="Heading3"/>
        <w:numPr>
          <w:ilvl w:val="0"/>
          <w:numId w:val="0"/>
        </w:numPr>
        <w:ind w:left="864"/>
        <w:rPr>
          <w:color w:val="FF0000"/>
        </w:rPr>
      </w:pPr>
      <w:r>
        <w:rPr>
          <w:color w:val="FF0000"/>
        </w:rPr>
        <w:t xml:space="preserve">District 15 Meeting on Sunday, October 13. </w:t>
      </w:r>
    </w:p>
    <w:p w14:paraId="457B3695" w14:textId="71E5DC52" w:rsidR="0086196D" w:rsidRDefault="00142C2C" w:rsidP="00142C2C">
      <w:pPr>
        <w:pStyle w:val="Heading3"/>
        <w:numPr>
          <w:ilvl w:val="0"/>
          <w:numId w:val="0"/>
        </w:numPr>
        <w:ind w:left="864"/>
      </w:pPr>
      <w:r>
        <w:rPr>
          <w:color w:val="FF0000"/>
        </w:rPr>
        <w:t>District Volunteer Appreciation Dinner on November 6.  Will send representative.</w:t>
      </w:r>
    </w:p>
    <w:p w14:paraId="22E9D9D5" w14:textId="77777777" w:rsidR="0086196D" w:rsidRDefault="00000000">
      <w:pPr>
        <w:pStyle w:val="Heading2"/>
      </w:pPr>
      <w:sdt>
        <w:sdtPr>
          <w:id w:val="-1657148359"/>
          <w:placeholder>
            <w:docPart w:val="8975FF9EAEA01645B6FDEE465BB02B75"/>
          </w:placeholder>
          <w:showingPlcHdr/>
          <w15:appearance w15:val="hidden"/>
        </w:sdtPr>
        <w:sdtContent>
          <w:r w:rsidR="006348DA" w:rsidRPr="006348DA">
            <w:t>Conclusion</w:t>
          </w:r>
        </w:sdtContent>
      </w:sdt>
      <w:r w:rsidR="006348DA">
        <w:t xml:space="preserve"> </w:t>
      </w:r>
    </w:p>
    <w:p w14:paraId="005682D8" w14:textId="781E55BE" w:rsidR="004B10B4" w:rsidRPr="004B10B4" w:rsidRDefault="00000000" w:rsidP="00F85405">
      <w:pPr>
        <w:pStyle w:val="Heading3"/>
      </w:pPr>
      <w:sdt>
        <w:sdtPr>
          <w:id w:val="1756938472"/>
          <w:placeholder>
            <w:docPart w:val="44CC6D1E264E954A88FBD896EF38C1D8"/>
          </w:placeholder>
          <w15:appearance w15:val="hidden"/>
        </w:sdtPr>
        <w:sdtContent>
          <w:r w:rsidR="00B11767">
            <w:t>Next meeting will be held on Tuesday, November 12</w:t>
          </w:r>
          <w:r w:rsidR="00B11767" w:rsidRPr="00B11767">
            <w:rPr>
              <w:vertAlign w:val="superscript"/>
            </w:rPr>
            <w:t>th</w:t>
          </w:r>
          <w:r w:rsidR="00B11767">
            <w:t xml:space="preserve">, </w:t>
          </w:r>
          <w:proofErr w:type="gramStart"/>
          <w:r w:rsidR="00B11767">
            <w:t>2024</w:t>
          </w:r>
          <w:proofErr w:type="gramEnd"/>
          <w:r w:rsidR="00B11767">
            <w:t xml:space="preserve"> at 8pm in the Ella Harris Clubhouse.</w:t>
          </w:r>
        </w:sdtContent>
      </w:sdt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0877" w14:textId="77777777" w:rsidR="00C76F22" w:rsidRDefault="00C76F22">
      <w:pPr>
        <w:spacing w:after="0" w:line="240" w:lineRule="auto"/>
      </w:pPr>
      <w:r>
        <w:separator/>
      </w:r>
    </w:p>
  </w:endnote>
  <w:endnote w:type="continuationSeparator" w:id="0">
    <w:p w14:paraId="7F125D23" w14:textId="77777777" w:rsidR="00C76F22" w:rsidRDefault="00C76F22">
      <w:pPr>
        <w:spacing w:after="0" w:line="240" w:lineRule="auto"/>
      </w:pPr>
      <w:r>
        <w:continuationSeparator/>
      </w:r>
    </w:p>
  </w:endnote>
  <w:endnote w:type="continuationNotice" w:id="1">
    <w:p w14:paraId="5EA54245" w14:textId="77777777" w:rsidR="00C76F22" w:rsidRDefault="00C76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3EC9" w14:textId="77777777" w:rsidR="00C76F22" w:rsidRDefault="00C76F22">
      <w:pPr>
        <w:spacing w:after="0" w:line="240" w:lineRule="auto"/>
      </w:pPr>
      <w:r>
        <w:separator/>
      </w:r>
    </w:p>
  </w:footnote>
  <w:footnote w:type="continuationSeparator" w:id="0">
    <w:p w14:paraId="40B65FE4" w14:textId="77777777" w:rsidR="00C76F22" w:rsidRDefault="00C76F22">
      <w:pPr>
        <w:spacing w:after="0" w:line="240" w:lineRule="auto"/>
      </w:pPr>
      <w:r>
        <w:continuationSeparator/>
      </w:r>
    </w:p>
  </w:footnote>
  <w:footnote w:type="continuationNotice" w:id="1">
    <w:p w14:paraId="47691C59" w14:textId="77777777" w:rsidR="00C76F22" w:rsidRDefault="00C76F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52E3D"/>
    <w:rsid w:val="000A088B"/>
    <w:rsid w:val="00142C2C"/>
    <w:rsid w:val="00170052"/>
    <w:rsid w:val="00181401"/>
    <w:rsid w:val="001961CB"/>
    <w:rsid w:val="001C115F"/>
    <w:rsid w:val="001D6BBE"/>
    <w:rsid w:val="001F123C"/>
    <w:rsid w:val="002226E5"/>
    <w:rsid w:val="00276F0D"/>
    <w:rsid w:val="002B1BAA"/>
    <w:rsid w:val="002C077D"/>
    <w:rsid w:val="002C2D0C"/>
    <w:rsid w:val="002F4F96"/>
    <w:rsid w:val="003D1380"/>
    <w:rsid w:val="00453E9B"/>
    <w:rsid w:val="004612E7"/>
    <w:rsid w:val="004B10B4"/>
    <w:rsid w:val="004C7AF6"/>
    <w:rsid w:val="00502510"/>
    <w:rsid w:val="00524B91"/>
    <w:rsid w:val="00576254"/>
    <w:rsid w:val="005926AE"/>
    <w:rsid w:val="005B4FA4"/>
    <w:rsid w:val="006348DA"/>
    <w:rsid w:val="00684C96"/>
    <w:rsid w:val="00700BFF"/>
    <w:rsid w:val="00711FD3"/>
    <w:rsid w:val="00742636"/>
    <w:rsid w:val="00766CB4"/>
    <w:rsid w:val="00792FD6"/>
    <w:rsid w:val="007D5D1F"/>
    <w:rsid w:val="007F5E55"/>
    <w:rsid w:val="0086196D"/>
    <w:rsid w:val="00925F69"/>
    <w:rsid w:val="009D1B57"/>
    <w:rsid w:val="00A128C7"/>
    <w:rsid w:val="00A17749"/>
    <w:rsid w:val="00AD4DF1"/>
    <w:rsid w:val="00B11767"/>
    <w:rsid w:val="00B13A3B"/>
    <w:rsid w:val="00B35678"/>
    <w:rsid w:val="00C02787"/>
    <w:rsid w:val="00C76F22"/>
    <w:rsid w:val="00CB316F"/>
    <w:rsid w:val="00CD75E8"/>
    <w:rsid w:val="00CE6D7B"/>
    <w:rsid w:val="00D2504C"/>
    <w:rsid w:val="00D77EE7"/>
    <w:rsid w:val="00DC03F4"/>
    <w:rsid w:val="00E466A3"/>
    <w:rsid w:val="00EA44DF"/>
    <w:rsid w:val="00ED74FB"/>
    <w:rsid w:val="00EE3071"/>
    <w:rsid w:val="00EF22F6"/>
    <w:rsid w:val="00F14E3F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886F4A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886F4A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886F4A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886F4A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886F4A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886F4A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886F4A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886F4A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  <w:docPart>
      <w:docPartPr>
        <w:name w:val="42D4946921A8554AAD03D7ACB8C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9FB-8E4B-6A4F-BD87-1B28ED064490}"/>
      </w:docPartPr>
      <w:docPartBody>
        <w:p w:rsidR="00886F4A" w:rsidRDefault="00000000">
          <w:pPr>
            <w:pStyle w:val="42D4946921A8554AAD03D7ACB8C8E1D0"/>
          </w:pPr>
          <w:r w:rsidRPr="006348DA">
            <w:t>Introductions</w:t>
          </w:r>
        </w:p>
      </w:docPartBody>
    </w:docPart>
    <w:docPart>
      <w:docPartPr>
        <w:name w:val="51B9B5FE0D7538438372C135BD19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670E-A4EC-3946-8BD6-CB47C5D4C5A6}"/>
      </w:docPartPr>
      <w:docPartBody>
        <w:p w:rsidR="00886F4A" w:rsidRDefault="00000000">
          <w:pPr>
            <w:pStyle w:val="51B9B5FE0D7538438372C135BD1971CB"/>
          </w:pPr>
          <w:r w:rsidRPr="00F85405">
            <w:t>Sarah will read the minutes from last month’s meeting</w:t>
          </w:r>
        </w:p>
      </w:docPartBody>
    </w:docPart>
    <w:docPart>
      <w:docPartPr>
        <w:name w:val="28C4AC489CC2924A95EDE9AEB3B6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FE93-2694-124A-BD12-1F768A025BD0}"/>
      </w:docPartPr>
      <w:docPartBody>
        <w:p w:rsidR="00886F4A" w:rsidRDefault="00000000">
          <w:pPr>
            <w:pStyle w:val="28C4AC489CC2924A95EDE9AEB3B6F02B"/>
          </w:pPr>
          <w:r w:rsidRPr="00F85405">
            <w:t>John will take attendance</w:t>
          </w:r>
        </w:p>
      </w:docPartBody>
    </w:docPart>
    <w:docPart>
      <w:docPartPr>
        <w:name w:val="355BC4BB8BF9094E8327F24E9D60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EEAE-4B09-E540-91AC-D70BD1C6F1E4}"/>
      </w:docPartPr>
      <w:docPartBody>
        <w:p w:rsidR="00886F4A" w:rsidRDefault="00000000">
          <w:pPr>
            <w:pStyle w:val="355BC4BB8BF9094E8327F24E9D60B3B4"/>
          </w:pPr>
          <w:r w:rsidRPr="006348DA">
            <w:t>New business</w:t>
          </w:r>
        </w:p>
      </w:docPartBody>
    </w:docPart>
    <w:docPart>
      <w:docPartPr>
        <w:name w:val="EBF57320C8A4244996AD9018BC3F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095E-C4B9-624E-A41C-91A721564CE4}"/>
      </w:docPartPr>
      <w:docPartBody>
        <w:p w:rsidR="00886F4A" w:rsidRDefault="00000000">
          <w:pPr>
            <w:pStyle w:val="EBF57320C8A4244996AD9018BC3FBBE2"/>
          </w:pPr>
          <w:r w:rsidRPr="00F85405">
            <w:t>Ordering new office chairs</w:t>
          </w:r>
        </w:p>
      </w:docPartBody>
    </w:docPart>
    <w:docPart>
      <w:docPartPr>
        <w:name w:val="506E792F8515624E8CFCF279DD6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DCA7-B3CA-A14F-8D19-5E57ABAA1D28}"/>
      </w:docPartPr>
      <w:docPartBody>
        <w:p w:rsidR="00886F4A" w:rsidRDefault="00000000">
          <w:pPr>
            <w:pStyle w:val="506E792F8515624E8CFCF279DD639E6A"/>
          </w:pPr>
          <w:r w:rsidRPr="00F85405">
            <w:t>Holiday bonuses</w:t>
          </w:r>
        </w:p>
      </w:docPartBody>
    </w:docPart>
    <w:docPart>
      <w:docPartPr>
        <w:name w:val="CF2537A7AC7DA348A572C01FDBB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C2B9-A4E0-8E4E-A44F-5D0184CAC5F0}"/>
      </w:docPartPr>
      <w:docPartBody>
        <w:p w:rsidR="00886F4A" w:rsidRDefault="00000000">
          <w:pPr>
            <w:pStyle w:val="CF2537A7AC7DA348A572C01FDBB65FF5"/>
          </w:pPr>
          <w:r w:rsidRPr="006348DA">
            <w:t>Old business</w:t>
          </w:r>
        </w:p>
      </w:docPartBody>
    </w:docPart>
    <w:docPart>
      <w:docPartPr>
        <w:name w:val="8975FF9EAEA01645B6FDEE465BB0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715-4409-A84F-8DD8-58450E145E6C}"/>
      </w:docPartPr>
      <w:docPartBody>
        <w:p w:rsidR="00886F4A" w:rsidRDefault="00000000">
          <w:pPr>
            <w:pStyle w:val="8975FF9EAEA01645B6FDEE465BB02B75"/>
          </w:pPr>
          <w:r w:rsidRPr="006348DA">
            <w:t>Conclusion</w:t>
          </w:r>
        </w:p>
      </w:docPartBody>
    </w:docPart>
    <w:docPart>
      <w:docPartPr>
        <w:name w:val="44CC6D1E264E954A88FBD896EF3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79B-F81B-304D-BD84-647CDE147C40}"/>
      </w:docPartPr>
      <w:docPartBody>
        <w:p w:rsidR="00886F4A" w:rsidRDefault="00000000">
          <w:pPr>
            <w:pStyle w:val="44CC6D1E264E954A88FBD896EF38C1D8"/>
          </w:pPr>
          <w:r w:rsidRPr="00F85405">
            <w:t>Next meeting will be held on February 6, 20XX</w:t>
          </w:r>
        </w:p>
      </w:docPartBody>
    </w:docPart>
    <w:docPart>
      <w:docPartPr>
        <w:name w:val="096998988E0AFA48B96106338D4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76E9-C1BE-0B46-915F-4ED9F866F168}"/>
      </w:docPartPr>
      <w:docPartBody>
        <w:p w:rsidR="00886F4A" w:rsidRDefault="0019164C" w:rsidP="0019164C">
          <w:pPr>
            <w:pStyle w:val="096998988E0AFA48B96106338D4434FD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52E3D"/>
    <w:rsid w:val="0019164C"/>
    <w:rsid w:val="003546FC"/>
    <w:rsid w:val="004612E7"/>
    <w:rsid w:val="00886F4A"/>
    <w:rsid w:val="00A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28C4AC489CC2924A95EDE9AEB3B6F02B">
    <w:name w:val="28C4AC489CC2924A95EDE9AEB3B6F02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2024-11-06T17:26:00Z</dcterms:created>
  <dcterms:modified xsi:type="dcterms:W3CDTF">2024-11-06T21:48:00Z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